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534E" w:rsidRDefault="00434A67" w14:paraId="260DE04E" w14:textId="77777777">
      <w:pPr>
        <w:pStyle w:val="StandaardAanhef"/>
      </w:pPr>
      <w:r>
        <w:t>Geachte voorzitter,</w:t>
      </w:r>
    </w:p>
    <w:p w:rsidR="00D83AFC" w:rsidP="00D83AFC" w:rsidRDefault="00D83AFC" w14:paraId="0543BA84" w14:textId="0C160943">
      <w:r>
        <w:t xml:space="preserve">De voorzitter van de Eerste Kamer heeft mij op 12 juni 2024 (kenmerk </w:t>
      </w:r>
      <w:r w:rsidRPr="001D78F0">
        <w:t>175275.08U</w:t>
      </w:r>
      <w:r>
        <w:t xml:space="preserve">) verzocht om de Eerste Kamer op eenzelfde wijze als de Tweede Kamer te betrekken bij de verdere uitvoering van de wet Integrale </w:t>
      </w:r>
      <w:r w:rsidR="00B410E1">
        <w:t>Suïcide</w:t>
      </w:r>
      <w:r>
        <w:t xml:space="preserve">preventie. In het bijzonder gaat het dan om de nog tot stand te brengen algemene maatregel van bestuur, de uitwerking van de financiële dekking van het hierboven genoemde wetsvoorstel </w:t>
      </w:r>
      <w:r w:rsidR="008A09C0">
        <w:t xml:space="preserve">en </w:t>
      </w:r>
      <w:r>
        <w:t xml:space="preserve">de uitkomsten van de uitvoeringstoets van de wet.    </w:t>
      </w:r>
    </w:p>
    <w:p w:rsidR="00D83AFC" w:rsidP="00D83AFC" w:rsidRDefault="00D83AFC" w14:paraId="12571CDE" w14:textId="77777777"/>
    <w:p w:rsidR="00D83AFC" w:rsidP="00D83AFC" w:rsidRDefault="00D83AFC" w14:paraId="32FB2BFE" w14:textId="7282A87D">
      <w:r>
        <w:t xml:space="preserve">In mijn reactie </w:t>
      </w:r>
      <w:r w:rsidR="00B410E1">
        <w:t xml:space="preserve">aan de voorzitter </w:t>
      </w:r>
      <w:r>
        <w:t xml:space="preserve">heb ik toegezegd dat ik vanaf heden de beide Kamers op eenzelfde wijze informeer over de verdere uitvoering van de wet Integrale </w:t>
      </w:r>
      <w:r w:rsidR="00B410E1">
        <w:t>Suïcide</w:t>
      </w:r>
      <w:r>
        <w:t xml:space="preserve">preventie. </w:t>
      </w:r>
    </w:p>
    <w:p w:rsidR="0018534E" w:rsidRDefault="00B410E1" w14:paraId="53859723" w14:textId="790F9B86">
      <w:pPr>
        <w:pStyle w:val="StandaardSlotzin"/>
      </w:pPr>
      <w:r>
        <w:t>H</w:t>
      </w:r>
      <w:r w:rsidR="00434A67">
        <w:t>oogachtend,</w:t>
      </w:r>
    </w:p>
    <w:p w:rsidR="0018534E" w:rsidRDefault="00434A67" w14:paraId="4703ECA9" w14:textId="7E2AC53B">
      <w:pPr>
        <w:pStyle w:val="OndertekeningArea1"/>
      </w:pPr>
      <w:r>
        <w:t xml:space="preserve">de staatssecretaris Jeugd, </w:t>
      </w:r>
      <w:r w:rsidR="00882F64">
        <w:br/>
      </w:r>
      <w:r>
        <w:t>Preventie en Sport,</w:t>
      </w:r>
    </w:p>
    <w:p w:rsidR="0018534E" w:rsidRDefault="0018534E" w14:paraId="7C9AEC27" w14:textId="77777777"/>
    <w:p w:rsidR="0018534E" w:rsidRDefault="0018534E" w14:paraId="5E628F6C" w14:textId="77777777"/>
    <w:p w:rsidR="0018534E" w:rsidRDefault="0018534E" w14:paraId="06251ACC" w14:textId="77777777"/>
    <w:p w:rsidR="00882F64" w:rsidRDefault="00882F64" w14:paraId="5017CEF6" w14:textId="77777777"/>
    <w:p w:rsidR="00882F64" w:rsidRDefault="00882F64" w14:paraId="05BE944D" w14:textId="77777777"/>
    <w:p w:rsidR="0018534E" w:rsidRDefault="0018534E" w14:paraId="5881C18D" w14:textId="77777777"/>
    <w:p w:rsidR="0018534E" w:rsidRDefault="00434A67" w14:paraId="04EB15F8" w14:textId="77777777">
      <w:r>
        <w:t>Vincent Karremans</w:t>
      </w:r>
    </w:p>
    <w:sectPr w:rsidR="0018534E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E5861" w14:textId="77777777" w:rsidR="00B62DA2" w:rsidRDefault="00B62DA2">
      <w:pPr>
        <w:spacing w:line="240" w:lineRule="auto"/>
      </w:pPr>
      <w:r>
        <w:separator/>
      </w:r>
    </w:p>
  </w:endnote>
  <w:endnote w:type="continuationSeparator" w:id="0">
    <w:p w14:paraId="6390E4FF" w14:textId="77777777" w:rsidR="00B62DA2" w:rsidRDefault="00B62D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Gadugi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52576" w14:textId="77777777" w:rsidR="00B62DA2" w:rsidRDefault="00B62DA2">
      <w:pPr>
        <w:spacing w:line="240" w:lineRule="auto"/>
      </w:pPr>
      <w:r>
        <w:separator/>
      </w:r>
    </w:p>
  </w:footnote>
  <w:footnote w:type="continuationSeparator" w:id="0">
    <w:p w14:paraId="4C43ADED" w14:textId="77777777" w:rsidR="00B62DA2" w:rsidRDefault="00B62D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372D" w14:textId="77777777" w:rsidR="0018534E" w:rsidRDefault="00434A6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5DF1D76" wp14:editId="1B7A1801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4831E5" w14:textId="77777777" w:rsidR="0018534E" w:rsidRDefault="00434A67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14:paraId="38AEEB4B" w14:textId="77777777" w:rsidR="0018534E" w:rsidRDefault="00434A67">
                          <w:pPr>
                            <w:pStyle w:val="StandaardReferentiegegevens"/>
                          </w:pPr>
                          <w:r>
                            <w:t>kenmerk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5DF1D76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MQQUd7iAAAADQEA&#10;AA8AAAAAAAAAAAAAAAAA6gMAAGRycy9kb3ducmV2LnhtbFBLBQYAAAAABAAEAPMAAAD5BAAAAAA=&#10;" filled="f" stroked="f">
              <v:textbox inset="0,0,0,0">
                <w:txbxContent>
                  <w:p w14:paraId="3C4831E5" w14:textId="77777777" w:rsidR="0018534E" w:rsidRDefault="00434A67">
                    <w:pPr>
                      <w:pStyle w:val="StandaardReferentiegegevenskop"/>
                    </w:pPr>
                    <w:r>
                      <w:t>Kenmerk</w:t>
                    </w:r>
                  </w:p>
                  <w:p w14:paraId="38AEEB4B" w14:textId="77777777" w:rsidR="0018534E" w:rsidRDefault="00434A67">
                    <w:pPr>
                      <w:pStyle w:val="StandaardReferentiegegevens"/>
                    </w:pPr>
                    <w:r>
                      <w:t>kenmerk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5F79390" wp14:editId="75E4D3CD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88E1BD" w14:textId="77777777" w:rsidR="0018534E" w:rsidRDefault="00434A6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DC60F1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83AF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F79390"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OCM6tfhAAAADgEA&#10;AA8AAAAAAAAAAAAAAAAA6wMAAGRycy9kb3ducmV2LnhtbFBLBQYAAAAABAAEAPMAAAD5BAAAAAA=&#10;" filled="f" stroked="f">
              <v:textbox inset="0,0,0,0">
                <w:txbxContent>
                  <w:p w14:paraId="7F88E1BD" w14:textId="77777777" w:rsidR="0018534E" w:rsidRDefault="00434A6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000000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83AF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96B5" w14:textId="77777777" w:rsidR="0018534E" w:rsidRDefault="00434A67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69E4D2A" wp14:editId="62034176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2900A7" w14:textId="77777777" w:rsidR="00434A67" w:rsidRDefault="00434A6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69E4D2A"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" filled="f" stroked="f">
              <v:textbox inset="0,0,0,0">
                <w:txbxContent>
                  <w:p w14:paraId="2B2900A7" w14:textId="77777777" w:rsidR="00434A67" w:rsidRDefault="00434A6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1F339B7" wp14:editId="5AF9DFE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5CFA8D" w14:textId="77777777" w:rsidR="0018534E" w:rsidRDefault="00434A6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9F9297" wp14:editId="19C76740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F339B7"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" filled="f" stroked="f">
              <v:textbox inset="0,0,0,0">
                <w:txbxContent>
                  <w:p w14:paraId="3B5CFA8D" w14:textId="77777777" w:rsidR="0018534E" w:rsidRDefault="00434A6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9F9297" wp14:editId="19C76740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F0F39CB" wp14:editId="4629064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B49690" w14:textId="77777777" w:rsidR="0018534E" w:rsidRDefault="00434A67">
                          <w:pPr>
                            <w:pStyle w:val="StandaardReferentiegegevens"/>
                          </w:pPr>
                          <w:r>
                            <w:t>&gt; Retouradres Postbus 20350 2500 EJ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0F39CB"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ScgID5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7B49690" w14:textId="77777777" w:rsidR="0018534E" w:rsidRDefault="00434A67">
                    <w:pPr>
                      <w:pStyle w:val="StandaardReferentiegegevens"/>
                    </w:pPr>
                    <w:r>
                      <w:t>&gt; Retouradres Postbus 20350 2500 EJ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EE289FE" wp14:editId="43D4919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A9E341" w14:textId="32571CFC" w:rsidR="0018534E" w:rsidRDefault="00434A67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882F64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EE289FE" id="_x0000_t202" coordsize="21600,21600" o:spt="202" path="m,l,21600r21600,l21600,xe">
              <v:stroke joinstyle="miter"/>
              <v:path gradientshapeok="t" o:connecttype="rect"/>
            </v:shapetype>
            <v:shape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" filled="f" stroked="f">
              <v:textbox inset="0,0,0,0">
                <w:txbxContent>
                  <w:p w14:paraId="1CA9E341" w14:textId="32571CFC" w:rsidR="0018534E" w:rsidRDefault="00434A67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882F64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CE23029" wp14:editId="1C5E7AB9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D15429" w14:textId="77777777" w:rsidR="0018534E" w:rsidRDefault="00434A67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14:paraId="779672B2" w14:textId="77777777" w:rsidR="0018534E" w:rsidRDefault="00434A67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14:paraId="61BB13A5" w14:textId="77777777" w:rsidR="0018534E" w:rsidRDefault="00434A67">
                          <w:pPr>
                            <w:pStyle w:val="StandaardAfzendgegevens"/>
                          </w:pPr>
                          <w:r>
                            <w:t>2511 VX  Den Haag</w:t>
                          </w:r>
                        </w:p>
                        <w:p w14:paraId="60ED79E1" w14:textId="77777777" w:rsidR="0018534E" w:rsidRDefault="00434A67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14:paraId="11699DE2" w14:textId="77777777" w:rsidR="0018534E" w:rsidRDefault="0018534E">
                          <w:pPr>
                            <w:pStyle w:val="WitregelW2"/>
                          </w:pPr>
                        </w:p>
                        <w:p w14:paraId="1BDAA538" w14:textId="77777777" w:rsidR="0018534E" w:rsidRDefault="00434A67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14:paraId="2EF50721" w14:textId="4AA0DB6B" w:rsidR="00D83AFC" w:rsidRDefault="00882F64" w:rsidP="00D83AFC">
                          <w:pPr>
                            <w:pStyle w:val="Afzendgegevens"/>
                          </w:pPr>
                          <w:r w:rsidRPr="00882F64">
                            <w:t>3912474</w:t>
                          </w:r>
                          <w:r w:rsidR="00D83AFC">
                            <w:t>-1068817-PG</w:t>
                          </w:r>
                        </w:p>
                        <w:p w14:paraId="7C11EB8C" w14:textId="77777777" w:rsidR="0018534E" w:rsidRDefault="0018534E">
                          <w:pPr>
                            <w:pStyle w:val="WitregelW1"/>
                          </w:pPr>
                        </w:p>
                        <w:p w14:paraId="56865D48" w14:textId="77777777" w:rsidR="0018534E" w:rsidRDefault="00434A67">
                          <w:pPr>
                            <w:pStyle w:val="StandaardReferentiegegevenskop"/>
                          </w:pPr>
                          <w:r>
                            <w:t>Uw brief</w:t>
                          </w:r>
                        </w:p>
                        <w:p w14:paraId="7BB58412" w14:textId="51162E21" w:rsidR="0018534E" w:rsidRDefault="00D83AFC">
                          <w:pPr>
                            <w:pStyle w:val="StandaardReferentiegegevens"/>
                          </w:pPr>
                          <w:r>
                            <w:t>--</w:t>
                          </w:r>
                        </w:p>
                        <w:p w14:paraId="7D989C79" w14:textId="77777777" w:rsidR="0018534E" w:rsidRDefault="0018534E">
                          <w:pPr>
                            <w:pStyle w:val="WitregelW1"/>
                          </w:pPr>
                        </w:p>
                        <w:p w14:paraId="62B7CA90" w14:textId="77777777" w:rsidR="0018534E" w:rsidRDefault="00434A67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14:paraId="3FE2D2D9" w14:textId="77777777" w:rsidR="0018534E" w:rsidRDefault="00434A67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  <w:p w14:paraId="7BBFB52E" w14:textId="77777777" w:rsidR="0018534E" w:rsidRDefault="00434A67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E23029"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" filled="f" stroked="f">
              <v:textbox inset="0,0,0,0">
                <w:txbxContent>
                  <w:p w14:paraId="16D15429" w14:textId="77777777" w:rsidR="0018534E" w:rsidRDefault="00434A67">
                    <w:pPr>
                      <w:pStyle w:val="StandaardAfzendgegevenskop"/>
                    </w:pPr>
                    <w:r>
                      <w:t>Bezoekadres:</w:t>
                    </w:r>
                  </w:p>
                  <w:p w14:paraId="779672B2" w14:textId="77777777" w:rsidR="0018534E" w:rsidRDefault="00434A67">
                    <w:pPr>
                      <w:pStyle w:val="StandaardAfzendgegevens"/>
                    </w:pPr>
                    <w:r>
                      <w:t>Parnassusplein 5</w:t>
                    </w:r>
                  </w:p>
                  <w:p w14:paraId="61BB13A5" w14:textId="77777777" w:rsidR="0018534E" w:rsidRDefault="00434A67">
                    <w:pPr>
                      <w:pStyle w:val="StandaardAfzendgegevens"/>
                    </w:pPr>
                    <w:r>
                      <w:t>2511 VX  Den Haag</w:t>
                    </w:r>
                  </w:p>
                  <w:p w14:paraId="60ED79E1" w14:textId="77777777" w:rsidR="0018534E" w:rsidRDefault="00434A67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14:paraId="11699DE2" w14:textId="77777777" w:rsidR="0018534E" w:rsidRDefault="0018534E">
                    <w:pPr>
                      <w:pStyle w:val="WitregelW2"/>
                    </w:pPr>
                  </w:p>
                  <w:p w14:paraId="1BDAA538" w14:textId="77777777" w:rsidR="0018534E" w:rsidRDefault="00434A67">
                    <w:pPr>
                      <w:pStyle w:val="StandaardReferentiegegevenskop"/>
                    </w:pPr>
                    <w:r>
                      <w:t>Kenmerk</w:t>
                    </w:r>
                  </w:p>
                  <w:p w14:paraId="2EF50721" w14:textId="4AA0DB6B" w:rsidR="00D83AFC" w:rsidRDefault="00882F64" w:rsidP="00D83AFC">
                    <w:pPr>
                      <w:pStyle w:val="Afzendgegevens"/>
                    </w:pPr>
                    <w:r w:rsidRPr="00882F64">
                      <w:t>3912474</w:t>
                    </w:r>
                    <w:r w:rsidR="00D83AFC">
                      <w:t>-1068817-PG</w:t>
                    </w:r>
                  </w:p>
                  <w:p w14:paraId="7C11EB8C" w14:textId="77777777" w:rsidR="0018534E" w:rsidRDefault="0018534E">
                    <w:pPr>
                      <w:pStyle w:val="WitregelW1"/>
                    </w:pPr>
                  </w:p>
                  <w:p w14:paraId="56865D48" w14:textId="77777777" w:rsidR="0018534E" w:rsidRDefault="00434A67">
                    <w:pPr>
                      <w:pStyle w:val="StandaardReferentiegegevenskop"/>
                    </w:pPr>
                    <w:r>
                      <w:t>Uw brief</w:t>
                    </w:r>
                  </w:p>
                  <w:p w14:paraId="7BB58412" w14:textId="51162E21" w:rsidR="0018534E" w:rsidRDefault="00D83AFC">
                    <w:pPr>
                      <w:pStyle w:val="StandaardReferentiegegevens"/>
                    </w:pPr>
                    <w:r>
                      <w:t>--</w:t>
                    </w:r>
                  </w:p>
                  <w:p w14:paraId="7D989C79" w14:textId="77777777" w:rsidR="0018534E" w:rsidRDefault="0018534E">
                    <w:pPr>
                      <w:pStyle w:val="WitregelW1"/>
                    </w:pPr>
                  </w:p>
                  <w:p w14:paraId="62B7CA90" w14:textId="77777777" w:rsidR="0018534E" w:rsidRDefault="00434A67">
                    <w:pPr>
                      <w:pStyle w:val="StandaardReferentiegegevenskop"/>
                    </w:pPr>
                    <w:r>
                      <w:t>Bijlage(n)</w:t>
                    </w:r>
                  </w:p>
                  <w:p w14:paraId="3FE2D2D9" w14:textId="77777777" w:rsidR="0018534E" w:rsidRDefault="00434A67">
                    <w:pPr>
                      <w:pStyle w:val="StandaardReferentiegegevens"/>
                    </w:pPr>
                    <w:r>
                      <w:t>1</w:t>
                    </w:r>
                  </w:p>
                  <w:p w14:paraId="7BBFB52E" w14:textId="77777777" w:rsidR="0018534E" w:rsidRDefault="00434A67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F96DF46" wp14:editId="280E3326">
              <wp:simplePos x="0" y="0"/>
              <wp:positionH relativeFrom="margin">
                <wp:align>left</wp:align>
              </wp:positionH>
              <wp:positionV relativeFrom="page">
                <wp:posOffset>3644900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8534E" w14:paraId="115D1FA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31A0BBD" w14:textId="77777777" w:rsidR="0018534E" w:rsidRDefault="0018534E"/>
                            </w:tc>
                            <w:tc>
                              <w:tcPr>
                                <w:tcW w:w="5400" w:type="dxa"/>
                              </w:tcPr>
                              <w:p w14:paraId="394118B1" w14:textId="77777777" w:rsidR="0018534E" w:rsidRDefault="0018534E"/>
                            </w:tc>
                          </w:tr>
                          <w:tr w:rsidR="0018534E" w14:paraId="4756289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C9361D1" w14:textId="77777777" w:rsidR="0018534E" w:rsidRDefault="00434A6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D1C7234" w14:textId="3EA4C4E8" w:rsidR="0018534E" w:rsidRDefault="00DC60F1">
                                <w:r>
                                  <w:t>5 september 2024</w:t>
                                </w:r>
                              </w:p>
                            </w:tc>
                          </w:tr>
                          <w:tr w:rsidR="0018534E" w14:paraId="5056B33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F5FA0FD" w14:textId="77777777" w:rsidR="0018534E" w:rsidRDefault="00434A6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2AFE0FB" w14:textId="6CBA7DF6" w:rsidR="0018534E" w:rsidRDefault="00882F64">
                                <w:r>
                                  <w:t>U</w:t>
                                </w:r>
                                <w:r w:rsidR="00D83AFC">
                                  <w:t>itvoering Wet Integrale suïcidepreventie</w:t>
                                </w:r>
                              </w:p>
                            </w:tc>
                          </w:tr>
                          <w:tr w:rsidR="0018534E" w14:paraId="19505DC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925D0AC" w14:textId="77777777" w:rsidR="0018534E" w:rsidRDefault="0018534E"/>
                            </w:tc>
                            <w:tc>
                              <w:tcPr>
                                <w:tcW w:w="5400" w:type="dxa"/>
                              </w:tcPr>
                              <w:p w14:paraId="2AC316D9" w14:textId="77777777" w:rsidR="0018534E" w:rsidRDefault="0018534E"/>
                            </w:tc>
                          </w:tr>
                        </w:tbl>
                        <w:p w14:paraId="3B2B2238" w14:textId="77777777" w:rsidR="00434A67" w:rsidRDefault="00434A6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96DF46"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33" type="#_x0000_t202" style="position:absolute;margin-left:0;margin-top:287pt;width:323.25pt;height:49.6pt;z-index:251660288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8534E" w14:paraId="115D1FA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31A0BBD" w14:textId="77777777" w:rsidR="0018534E" w:rsidRDefault="0018534E"/>
                      </w:tc>
                      <w:tc>
                        <w:tcPr>
                          <w:tcW w:w="5400" w:type="dxa"/>
                        </w:tcPr>
                        <w:p w14:paraId="394118B1" w14:textId="77777777" w:rsidR="0018534E" w:rsidRDefault="0018534E"/>
                      </w:tc>
                    </w:tr>
                    <w:tr w:rsidR="0018534E" w14:paraId="4756289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C9361D1" w14:textId="77777777" w:rsidR="0018534E" w:rsidRDefault="00434A6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D1C7234" w14:textId="3EA4C4E8" w:rsidR="0018534E" w:rsidRDefault="00DC60F1">
                          <w:r>
                            <w:t>5 september 2024</w:t>
                          </w:r>
                        </w:p>
                      </w:tc>
                    </w:tr>
                    <w:tr w:rsidR="0018534E" w14:paraId="5056B33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F5FA0FD" w14:textId="77777777" w:rsidR="0018534E" w:rsidRDefault="00434A6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2AFE0FB" w14:textId="6CBA7DF6" w:rsidR="0018534E" w:rsidRDefault="00882F64">
                          <w:r>
                            <w:t>U</w:t>
                          </w:r>
                          <w:r w:rsidR="00D83AFC">
                            <w:t>itvoering Wet Integrale suïcidepreventie</w:t>
                          </w:r>
                        </w:p>
                      </w:tc>
                    </w:tr>
                    <w:tr w:rsidR="0018534E" w14:paraId="19505DC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925D0AC" w14:textId="77777777" w:rsidR="0018534E" w:rsidRDefault="0018534E"/>
                      </w:tc>
                      <w:tc>
                        <w:tcPr>
                          <w:tcW w:w="5400" w:type="dxa"/>
                        </w:tcPr>
                        <w:p w14:paraId="2AC316D9" w14:textId="77777777" w:rsidR="0018534E" w:rsidRDefault="0018534E"/>
                      </w:tc>
                    </w:tr>
                  </w:tbl>
                  <w:p w14:paraId="3B2B2238" w14:textId="77777777" w:rsidR="00434A67" w:rsidRDefault="00434A67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F2E65CA" wp14:editId="4203D518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621E00" w14:textId="77777777" w:rsidR="00434A67" w:rsidRDefault="00434A6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2E65CA"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" filled="f" stroked="f">
              <v:textbox inset="0,0,0,0">
                <w:txbxContent>
                  <w:p w14:paraId="40621E00" w14:textId="77777777" w:rsidR="00434A67" w:rsidRDefault="00434A6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812C3F9" wp14:editId="72F5018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B6074D" w14:textId="77777777" w:rsidR="0018534E" w:rsidRDefault="00434A6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83AF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83AF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12C3F9"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6+42RZ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7B6074D" w14:textId="77777777" w:rsidR="0018534E" w:rsidRDefault="00434A6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83AF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83AF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8E86D7"/>
    <w:multiLevelType w:val="multilevel"/>
    <w:tmpl w:val="F801C377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C2226D9"/>
    <w:multiLevelType w:val="multilevel"/>
    <w:tmpl w:val="911A865A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637F0F2"/>
    <w:multiLevelType w:val="multilevel"/>
    <w:tmpl w:val="A631B642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C1D7774"/>
    <w:multiLevelType w:val="multilevel"/>
    <w:tmpl w:val="BBAC569B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384955"/>
    <w:multiLevelType w:val="multilevel"/>
    <w:tmpl w:val="4453AA2A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822732"/>
    <w:multiLevelType w:val="multilevel"/>
    <w:tmpl w:val="EE90E83C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75CC49"/>
    <w:multiLevelType w:val="multilevel"/>
    <w:tmpl w:val="A04E1D6A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5230AE"/>
    <w:multiLevelType w:val="multilevel"/>
    <w:tmpl w:val="C8A4E402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3FD84C"/>
    <w:multiLevelType w:val="multilevel"/>
    <w:tmpl w:val="B8CF4DF6"/>
    <w:name w:val="Communicatie Lijst"/>
    <w:lvl w:ilvl="0">
      <w:start w:val="1"/>
      <w:numFmt w:val="decimal"/>
      <w:pStyle w:val="Communicatieopsommingkop1"/>
      <w:lvlText w:val="%1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476B70"/>
    <w:multiLevelType w:val="multilevel"/>
    <w:tmpl w:val="0EAE69A2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DD17B8"/>
    <w:multiLevelType w:val="multilevel"/>
    <w:tmpl w:val="1124C42E"/>
    <w:name w:val="Communicatie nummering"/>
    <w:lvl w:ilvl="0">
      <w:start w:val="1"/>
      <w:numFmt w:val="decimal"/>
      <w:pStyle w:val="Communicatiekop"/>
      <w:lvlText w:val="%1."/>
      <w:lvlJc w:val="left"/>
      <w:pPr>
        <w:ind w:left="560" w:hanging="5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C6BD30"/>
    <w:multiLevelType w:val="multilevel"/>
    <w:tmpl w:val="701BC6C8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AFD6CE"/>
    <w:multiLevelType w:val="multilevel"/>
    <w:tmpl w:val="E2218B1B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1A7F32"/>
    <w:multiLevelType w:val="multilevel"/>
    <w:tmpl w:val="616D952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4300772">
    <w:abstractNumId w:val="12"/>
  </w:num>
  <w:num w:numId="2" w16cid:durableId="1781340639">
    <w:abstractNumId w:val="8"/>
  </w:num>
  <w:num w:numId="3" w16cid:durableId="859662210">
    <w:abstractNumId w:val="10"/>
  </w:num>
  <w:num w:numId="4" w16cid:durableId="371805913">
    <w:abstractNumId w:val="1"/>
  </w:num>
  <w:num w:numId="5" w16cid:durableId="1040320429">
    <w:abstractNumId w:val="5"/>
  </w:num>
  <w:num w:numId="6" w16cid:durableId="222065295">
    <w:abstractNumId w:val="2"/>
  </w:num>
  <w:num w:numId="7" w16cid:durableId="1393195078">
    <w:abstractNumId w:val="9"/>
  </w:num>
  <w:num w:numId="8" w16cid:durableId="1792936464">
    <w:abstractNumId w:val="4"/>
  </w:num>
  <w:num w:numId="9" w16cid:durableId="2028825750">
    <w:abstractNumId w:val="11"/>
  </w:num>
  <w:num w:numId="10" w16cid:durableId="2058621656">
    <w:abstractNumId w:val="13"/>
  </w:num>
  <w:num w:numId="11" w16cid:durableId="1310015358">
    <w:abstractNumId w:val="6"/>
  </w:num>
  <w:num w:numId="12" w16cid:durableId="517936658">
    <w:abstractNumId w:val="7"/>
  </w:num>
  <w:num w:numId="13" w16cid:durableId="132019354">
    <w:abstractNumId w:val="0"/>
  </w:num>
  <w:num w:numId="14" w16cid:durableId="1800108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FC"/>
    <w:rsid w:val="0018534E"/>
    <w:rsid w:val="00323CBF"/>
    <w:rsid w:val="00434A67"/>
    <w:rsid w:val="006E20B6"/>
    <w:rsid w:val="00882F64"/>
    <w:rsid w:val="008A09C0"/>
    <w:rsid w:val="00B410E1"/>
    <w:rsid w:val="00B62DA2"/>
    <w:rsid w:val="00D83AFC"/>
    <w:rsid w:val="00DC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8979B"/>
  <w15:docId w15:val="{D59E8E89-159D-4C3E-8A1B-BED67D2F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kop">
    <w:name w:val="Communicatie kop"/>
    <w:basedOn w:val="Standaard"/>
    <w:next w:val="Standaard"/>
    <w:pPr>
      <w:numPr>
        <w:numId w:val="3"/>
      </w:numPr>
    </w:pPr>
  </w:style>
  <w:style w:type="paragraph" w:customStyle="1" w:styleId="CommunicatieLijst">
    <w:name w:val="Communicatie Lijst"/>
    <w:basedOn w:val="Standaard"/>
    <w:next w:val="Communicatieopsommingkop1"/>
    <w:pPr>
      <w:ind w:firstLine="20"/>
    </w:pPr>
  </w:style>
  <w:style w:type="paragraph" w:customStyle="1" w:styleId="Communicatienummering">
    <w:name w:val="Communicatie nummering"/>
    <w:basedOn w:val="Standaard"/>
    <w:next w:val="Standaard"/>
  </w:style>
  <w:style w:type="paragraph" w:customStyle="1" w:styleId="Communicatieopsommingkop1">
    <w:name w:val="Communicatie opsomming kop 1"/>
    <w:basedOn w:val="Standaard"/>
    <w:pPr>
      <w:numPr>
        <w:numId w:val="2"/>
      </w:numPr>
      <w:ind w:firstLine="20"/>
    </w:pPr>
  </w:style>
  <w:style w:type="paragraph" w:customStyle="1" w:styleId="Huisstijl-Colofon">
    <w:name w:val="Huisstijl - Colofon"/>
    <w:basedOn w:val="Standaard"/>
    <w:next w:val="Standaard"/>
    <w:pPr>
      <w:numPr>
        <w:numId w:val="4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5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5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5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7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7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6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8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8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9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9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10"/>
      </w:numPr>
    </w:pPr>
  </w:style>
  <w:style w:type="paragraph" w:customStyle="1" w:styleId="Lijstniveau2">
    <w:name w:val="Lijst niveau 2"/>
    <w:basedOn w:val="Standaard"/>
    <w:pPr>
      <w:numPr>
        <w:ilvl w:val="1"/>
        <w:numId w:val="10"/>
      </w:numPr>
    </w:pPr>
  </w:style>
  <w:style w:type="paragraph" w:customStyle="1" w:styleId="Lijstniveau3">
    <w:name w:val="Lijst niveau 3"/>
    <w:basedOn w:val="Standaard"/>
    <w:pPr>
      <w:numPr>
        <w:ilvl w:val="2"/>
        <w:numId w:val="10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1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1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1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1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3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3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2"/>
      </w:numPr>
    </w:pPr>
  </w:style>
  <w:style w:type="paragraph" w:customStyle="1" w:styleId="VWSNtbKop">
    <w:name w:val="VWS Ntb Kop"/>
    <w:basedOn w:val="Standaard"/>
    <w:next w:val="Standaard"/>
    <w:pPr>
      <w:numPr>
        <w:numId w:val="13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4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83AF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3AF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83AF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3AFC"/>
    <w:rPr>
      <w:rFonts w:ascii="Verdana" w:hAnsi="Verdana"/>
      <w:color w:val="000000"/>
      <w:sz w:val="18"/>
      <w:szCs w:val="18"/>
    </w:rPr>
  </w:style>
  <w:style w:type="paragraph" w:customStyle="1" w:styleId="Afzendgegevens">
    <w:name w:val="Afzendgegevens"/>
    <w:basedOn w:val="Standaard"/>
    <w:rsid w:val="00D83AFC"/>
    <w:pPr>
      <w:autoSpaceDN/>
      <w:spacing w:line="180" w:lineRule="atLeast"/>
      <w:textAlignment w:val="auto"/>
    </w:pPr>
    <w:rPr>
      <w:rFonts w:eastAsia="Times New Roman" w:cs="Times New Roman"/>
      <w:color w:val="auto"/>
      <w:sz w:val="1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webSetting" Target="webSettings0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3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627</ap:Characters>
  <ap:DocSecurity>0</ap:DocSecurity>
  <ap:Lines>33</ap:Lines>
  <ap:Paragraphs>13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2024-07-18T09:51:00.0000000Z</dcterms:created>
  <dcterms:modified xsi:type="dcterms:W3CDTF">2024-09-05T14:43:00.0000000Z</dcterms:modified>
  <dc:description>------------------------</dc:description>
  <dc:subject/>
  <dc:title/>
  <keywords/>
  <version/>
  <category/>
</coreProperties>
</file>